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D11C53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FA.02 </w:t>
            </w:r>
            <w:r w:rsidR="00CC7DC1" w:rsidRPr="00305D89">
              <w:rPr>
                <w:b/>
                <w:color w:val="FFFFFF" w:themeColor="background1"/>
                <w:sz w:val="18"/>
                <w:szCs w:val="18"/>
              </w:rPr>
              <w:t>MEDEWERKER CATERING II</w:t>
            </w:r>
          </w:p>
        </w:tc>
      </w:tr>
      <w:tr w:rsidR="00332563" w:rsidRPr="007917CD" w:rsidTr="00CC7DC1">
        <w:trPr>
          <w:trHeight w:val="6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A15156">
              <w:rPr>
                <w:color w:val="auto"/>
                <w:sz w:val="18"/>
                <w:szCs w:val="18"/>
              </w:rPr>
              <w:t>(</w:t>
            </w:r>
            <w:r w:rsidR="00CC7DC1">
              <w:rPr>
                <w:color w:val="auto"/>
                <w:sz w:val="18"/>
                <w:szCs w:val="18"/>
              </w:rPr>
              <w:t>V</w:t>
            </w:r>
            <w:r w:rsidR="00A15156">
              <w:rPr>
                <w:color w:val="auto"/>
                <w:sz w:val="18"/>
                <w:szCs w:val="18"/>
              </w:rPr>
              <w:t>)</w:t>
            </w:r>
            <w:r w:rsidR="00CC7DC1">
              <w:rPr>
                <w:color w:val="auto"/>
                <w:sz w:val="18"/>
                <w:szCs w:val="18"/>
              </w:rPr>
              <w:t>MBO</w:t>
            </w:r>
            <w:r w:rsidRPr="002A0854">
              <w:rPr>
                <w:color w:val="auto"/>
                <w:sz w:val="18"/>
                <w:szCs w:val="18"/>
              </w:rPr>
              <w:t xml:space="preserve"> werk en denkniveau;</w:t>
            </w:r>
          </w:p>
          <w:p w:rsidR="007E18CB" w:rsidRPr="00CC7DC1" w:rsidRDefault="0076444A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  <w:t xml:space="preserve">kennis van </w:t>
            </w:r>
            <w:r w:rsidR="00CC7DC1">
              <w:rPr>
                <w:color w:val="auto"/>
                <w:sz w:val="18"/>
                <w:szCs w:val="18"/>
              </w:rPr>
              <w:t>relevante wet- en regelgeving (o.a. HACCP)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CC7DC1">
        <w:trPr>
          <w:trHeight w:val="69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Resultaten realiseren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I)</w:t>
            </w:r>
          </w:p>
          <w:p w:rsidR="00CC7DC1" w:rsidRDefault="00CC7DC1" w:rsidP="00CC7D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Levert de afgesproken resultaten tijdig en volgens verwachting af. </w:t>
            </w:r>
          </w:p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levert het werk af dat voldoet aan de afgesproken eisen; </w:t>
            </w:r>
          </w:p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houdt vol tot zijn/haar werk af is; </w:t>
            </w:r>
          </w:p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zorgt ervoor dat hij/zij de gestelde verwachtingen begrijpt; </w:t>
            </w:r>
          </w:p>
          <w:p w:rsidR="00F35C2C" w:rsidRPr="00CC7DC1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komt afspraken na en meldt tijdig wanneer het afgesproken resultaat niet haalbaar is. </w:t>
            </w:r>
          </w:p>
        </w:tc>
      </w:tr>
      <w:tr w:rsidR="002A015C" w:rsidRPr="007917CD" w:rsidTr="00CC7DC1">
        <w:trPr>
          <w:trHeight w:val="3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I)</w:t>
            </w:r>
          </w:p>
          <w:p w:rsidR="00CC7DC1" w:rsidRDefault="00CC7DC1" w:rsidP="00CC7D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Verleent diensten volgens de gemaakte afspraken en procedures. </w:t>
            </w:r>
          </w:p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is bereikbaar</w:t>
            </w:r>
            <w:r w:rsidR="00EE1E83" w:rsidRPr="00F87949">
              <w:rPr>
                <w:rFonts w:cs="Arial"/>
                <w:color w:val="auto"/>
                <w:sz w:val="18"/>
                <w:szCs w:val="18"/>
              </w:rPr>
              <w:t xml:space="preserve"> en toont interesse in de ander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>;</w:t>
            </w:r>
          </w:p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behandelt iedereen met respect en neemt diens vragen serieus; </w:t>
            </w:r>
          </w:p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beantwoordt de vragen tijdig en geeft daarbij voldoende informatie; </w:t>
            </w:r>
          </w:p>
          <w:p w:rsidR="002A015C" w:rsidRPr="00CC7DC1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maakt duidelijke afspraken en komt gemaakte afspraken na.</w:t>
            </w:r>
          </w:p>
        </w:tc>
      </w:tr>
      <w:tr w:rsidR="002A015C" w:rsidRPr="007917CD" w:rsidTr="002A015C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Nauwkeurig werken (ontwikkelingsstap I)</w:t>
            </w:r>
          </w:p>
          <w:p w:rsidR="00CC7DC1" w:rsidRDefault="00CC7DC1" w:rsidP="00CC7D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Werkt volgens de geldende procedures en richtlijnen. </w:t>
            </w:r>
          </w:p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houdt orde: archiveert en gooit weg; </w:t>
            </w:r>
          </w:p>
          <w:p w:rsidR="00CC7DC1" w:rsidRPr="001E572A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levert correcte en volledige output; </w:t>
            </w:r>
          </w:p>
          <w:p w:rsidR="002A015C" w:rsidRPr="00CC7DC1" w:rsidRDefault="00CC7DC1" w:rsidP="00CC7DC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controleert het eigen werk op onvolkomenheden en laat het indien nodig door anderen controleren. </w:t>
            </w:r>
          </w:p>
        </w:tc>
      </w:tr>
    </w:tbl>
    <w:p w:rsidR="00081210" w:rsidRPr="00BD0446" w:rsidRDefault="00081210" w:rsidP="00081210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DD" w:rsidRDefault="00AC5FDD" w:rsidP="001073D2">
      <w:pPr>
        <w:spacing w:line="240" w:lineRule="auto"/>
      </w:pPr>
      <w:r>
        <w:separator/>
      </w:r>
    </w:p>
  </w:endnote>
  <w:endnote w:type="continuationSeparator" w:id="0">
    <w:p w:rsidR="00AC5FDD" w:rsidRDefault="00AC5FDD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E06C36" w:rsidRDefault="00E06C36" w:rsidP="00E06C36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E06C36" w:rsidP="00E06C36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EVZ organisatie-advies | </w:t>
    </w:r>
    <w:r w:rsidR="00EE1E83">
      <w:rPr>
        <w:color w:val="auto"/>
        <w:sz w:val="16"/>
      </w:rPr>
      <w:t>1709</w:t>
    </w:r>
    <w:r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6EA" w:rsidRDefault="008E26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DD" w:rsidRDefault="00AC5FDD" w:rsidP="001073D2">
      <w:pPr>
        <w:spacing w:line="240" w:lineRule="auto"/>
      </w:pPr>
      <w:r>
        <w:separator/>
      </w:r>
    </w:p>
  </w:footnote>
  <w:footnote w:type="continuationSeparator" w:id="0">
    <w:p w:rsidR="00AC5FDD" w:rsidRDefault="00AC5FDD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1F607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69E7799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724025"/>
              <wp:effectExtent l="0" t="0" r="0" b="0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898005" cy="1724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070" w:rsidRDefault="001F6070" w:rsidP="001F6070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7799D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0;margin-top:0;width:543.15pt;height:135.75pt;rotation:-45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" o:allowincell="f" filled="f" stroked="f">
              <v:stroke joinstyle="round"/>
              <v:path arrowok="t"/>
              <v:textbox>
                <w:txbxContent>
                  <w:p w:rsidR="001F6070" w:rsidRDefault="001F6070" w:rsidP="001F6070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16"/>
                        <w:szCs w:val="16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7CB8E" id="Tekstvak 4" o:spid="_x0000_s1027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C5FDD">
      <w:rPr>
        <w:noProof/>
        <w:lang w:eastAsia="zh-CN"/>
      </w:rPr>
      <w:pict w14:anchorId="1551B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AC5FDD">
      <w:rPr>
        <w:noProof/>
        <w:lang w:eastAsia="zh-CN"/>
      </w:rPr>
      <w:pict w14:anchorId="0129D9FD">
        <v:shape id="PowerPlusWaterMarkObject1" o:spid="_x0000_s2050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1F607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3E6FF1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724025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898005" cy="1724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070" w:rsidRDefault="001F6070" w:rsidP="001F6070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FF1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8" type="#_x0000_t202" style="position:absolute;left:0;text-align:left;margin-left:0;margin-top:0;width:543.15pt;height:135.75pt;rotation:-45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" o:allowincell="f" filled="f" stroked="f">
              <v:stroke joinstyle="round"/>
              <v:path arrowok="t"/>
              <v:textbox>
                <w:txbxContent>
                  <w:p w:rsidR="001F6070" w:rsidRDefault="001F6070" w:rsidP="001F6070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16"/>
                        <w:szCs w:val="16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0BBCD" id="Tekstvak 1" o:spid="_x0000_s1029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C5FDD">
      <w:rPr>
        <w:noProof/>
        <w:lang w:eastAsia="zh-CN"/>
      </w:rPr>
      <w:pict w14:anchorId="12E299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A8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1210"/>
    <w:rsid w:val="00083528"/>
    <w:rsid w:val="00093AD2"/>
    <w:rsid w:val="000A058F"/>
    <w:rsid w:val="000B20BB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66B4B"/>
    <w:rsid w:val="0017393E"/>
    <w:rsid w:val="00183664"/>
    <w:rsid w:val="0019223A"/>
    <w:rsid w:val="001A063A"/>
    <w:rsid w:val="001B0127"/>
    <w:rsid w:val="001C6E47"/>
    <w:rsid w:val="001D08A5"/>
    <w:rsid w:val="001D2817"/>
    <w:rsid w:val="001F08A7"/>
    <w:rsid w:val="001F6070"/>
    <w:rsid w:val="00212039"/>
    <w:rsid w:val="00217DE4"/>
    <w:rsid w:val="00226753"/>
    <w:rsid w:val="00261C30"/>
    <w:rsid w:val="00270359"/>
    <w:rsid w:val="00276091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030A2"/>
    <w:rsid w:val="00522558"/>
    <w:rsid w:val="00534425"/>
    <w:rsid w:val="005345B8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540BD"/>
    <w:rsid w:val="00667A12"/>
    <w:rsid w:val="00671CE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559A8"/>
    <w:rsid w:val="0076444A"/>
    <w:rsid w:val="00767896"/>
    <w:rsid w:val="00776F01"/>
    <w:rsid w:val="007771A8"/>
    <w:rsid w:val="007917CD"/>
    <w:rsid w:val="007A39E5"/>
    <w:rsid w:val="007A526C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24C1"/>
    <w:rsid w:val="008E26EA"/>
    <w:rsid w:val="008F4609"/>
    <w:rsid w:val="00917D61"/>
    <w:rsid w:val="009324D5"/>
    <w:rsid w:val="00952F07"/>
    <w:rsid w:val="009775D9"/>
    <w:rsid w:val="0098401D"/>
    <w:rsid w:val="009A40E1"/>
    <w:rsid w:val="009A5171"/>
    <w:rsid w:val="009C4CAC"/>
    <w:rsid w:val="009E65C1"/>
    <w:rsid w:val="009F51BE"/>
    <w:rsid w:val="00A10A67"/>
    <w:rsid w:val="00A11CB3"/>
    <w:rsid w:val="00A15156"/>
    <w:rsid w:val="00A15BEE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C5FD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C7DC1"/>
    <w:rsid w:val="00CD18B9"/>
    <w:rsid w:val="00CF189D"/>
    <w:rsid w:val="00CF4195"/>
    <w:rsid w:val="00CF5A4D"/>
    <w:rsid w:val="00CF6DDE"/>
    <w:rsid w:val="00D11C53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4A8"/>
    <w:rsid w:val="00DD1C27"/>
    <w:rsid w:val="00DD46BF"/>
    <w:rsid w:val="00DF324C"/>
    <w:rsid w:val="00DF6A29"/>
    <w:rsid w:val="00E004F1"/>
    <w:rsid w:val="00E06C36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E1E83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efaultImageDpi w14:val="300"/>
  <w15:docId w15:val="{E4DE9E07-8217-B942-B925-3213596A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217DE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17DE4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F48340-3AAC-994D-81F6-2FC4757D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1296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8</cp:revision>
  <cp:lastPrinted>2018-07-19T09:32:00Z</cp:lastPrinted>
  <dcterms:created xsi:type="dcterms:W3CDTF">2018-07-27T06:36:00Z</dcterms:created>
  <dcterms:modified xsi:type="dcterms:W3CDTF">2019-01-23T16:03:00Z</dcterms:modified>
</cp:coreProperties>
</file>